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C333" w14:textId="54091567" w:rsidR="00C14E9A" w:rsidRPr="00C14E9A" w:rsidRDefault="00C14E9A" w:rsidP="00C14E9A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14E9A">
        <w:rPr>
          <w:rFonts w:ascii="Century Gothic" w:hAnsi="Century Gothic" w:cs="Arial"/>
          <w:b/>
          <w:bCs/>
          <w:sz w:val="32"/>
          <w:szCs w:val="32"/>
        </w:rPr>
        <w:t>Victorian mystery cards</w:t>
      </w:r>
    </w:p>
    <w:tbl>
      <w:tblPr>
        <w:tblpPr w:leftFromText="180" w:rightFromText="180" w:vertAnchor="page" w:horzAnchor="margin" w:tblpXSpec="center" w:tblpY="220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3243"/>
        <w:gridCol w:w="1080"/>
        <w:gridCol w:w="3420"/>
      </w:tblGrid>
      <w:tr w:rsidR="00C14E9A" w:rsidRPr="00A00096" w14:paraId="69B7D338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9BA7E81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A00096">
              <w:rPr>
                <w:rFonts w:ascii="Century Gothic" w:hAnsi="Century Gothic"/>
                <w:b w:val="0"/>
                <w:sz w:val="24"/>
              </w:rPr>
              <w:t>1</w:t>
            </w:r>
          </w:p>
          <w:p w14:paraId="4293E1D2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B0FA7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691B96A8" wp14:editId="626FA0F7">
                  <wp:extent cx="1543685" cy="213360"/>
                  <wp:effectExtent l="0" t="0" r="5715" b="254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60A455C1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2</w:t>
            </w:r>
          </w:p>
          <w:p w14:paraId="1B7AB005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F80AA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6F7F202F" wp14:editId="7B029FF6">
                  <wp:extent cx="1543685" cy="213360"/>
                  <wp:effectExtent l="0" t="0" r="5715" b="254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16825F58" w14:textId="77777777" w:rsidTr="00D920BA">
        <w:trPr>
          <w:trHeight w:val="1559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6E6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4328938D" w14:textId="77777777" w:rsidR="00C14E9A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All our friends are moving to the town so we think we should follow them</w:t>
            </w:r>
          </w:p>
          <w:p w14:paraId="06B15494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5C0668C3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71D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4DC8416A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There are plenty of jobs in the town, and they are quite well paid</w:t>
            </w:r>
          </w:p>
        </w:tc>
      </w:tr>
      <w:tr w:rsidR="00C14E9A" w:rsidRPr="00A00096" w14:paraId="3CE06C72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29072A9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A00096">
              <w:rPr>
                <w:rFonts w:ascii="Century Gothic" w:hAnsi="Century Gothic"/>
                <w:b w:val="0"/>
                <w:sz w:val="24"/>
              </w:rPr>
              <w:t>3</w:t>
            </w:r>
          </w:p>
          <w:p w14:paraId="1A8B8002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A928F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2EBF87FF" wp14:editId="04D0FD35">
                  <wp:extent cx="1543685" cy="213360"/>
                  <wp:effectExtent l="0" t="0" r="5715" b="254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4955CE1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4</w:t>
            </w:r>
          </w:p>
          <w:p w14:paraId="6118F0FD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1FE2B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608E9D3D" wp14:editId="5A3315D5">
                  <wp:extent cx="1543685" cy="213360"/>
                  <wp:effectExtent l="0" t="0" r="5715" b="254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7498767A" w14:textId="77777777" w:rsidTr="00D920BA">
        <w:trPr>
          <w:trHeight w:val="1559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D6E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76B48A88" w14:textId="77777777" w:rsidR="00C14E9A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 xml:space="preserve">There’s no future for Sam, </w:t>
            </w:r>
            <w:proofErr w:type="gramStart"/>
            <w:r w:rsidRPr="007F6482">
              <w:rPr>
                <w:rFonts w:ascii="Century Gothic" w:hAnsi="Century Gothic" w:cs="Arial"/>
              </w:rPr>
              <w:t>Alice</w:t>
            </w:r>
            <w:proofErr w:type="gramEnd"/>
            <w:r w:rsidRPr="007F6482">
              <w:rPr>
                <w:rFonts w:ascii="Century Gothic" w:hAnsi="Century Gothic" w:cs="Arial"/>
              </w:rPr>
              <w:t xml:space="preserve"> and Victoria in the village. We must move to somewhere with more opportunities </w:t>
            </w:r>
          </w:p>
          <w:p w14:paraId="07337EBE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5D91F1E6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B35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08C12441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In the town you have a little more freedom than you do in the country</w:t>
            </w:r>
          </w:p>
        </w:tc>
      </w:tr>
      <w:tr w:rsidR="00C14E9A" w:rsidRPr="00A00096" w14:paraId="517ABC45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8060E40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A00096">
              <w:rPr>
                <w:rFonts w:ascii="Century Gothic" w:hAnsi="Century Gothic"/>
                <w:b w:val="0"/>
                <w:sz w:val="24"/>
              </w:rPr>
              <w:t>5</w:t>
            </w:r>
          </w:p>
          <w:p w14:paraId="3B5D5E54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89562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74D98310" wp14:editId="5785F239">
                  <wp:extent cx="1543685" cy="213360"/>
                  <wp:effectExtent l="0" t="0" r="5715" b="254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66879469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6</w:t>
            </w:r>
          </w:p>
          <w:p w14:paraId="7A5568BE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030BE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48AA66D3" wp14:editId="4C3778A1">
                  <wp:extent cx="1543685" cy="213360"/>
                  <wp:effectExtent l="0" t="0" r="5715" b="254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6C1EE270" w14:textId="77777777" w:rsidTr="00D920BA"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556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3CC34F04" w14:textId="77777777" w:rsidR="00C14E9A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 xml:space="preserve">Everyone knows that the population is rising </w:t>
            </w:r>
            <w:proofErr w:type="gramStart"/>
            <w:r w:rsidRPr="007F6482">
              <w:rPr>
                <w:rFonts w:ascii="Century Gothic" w:hAnsi="Century Gothic" w:cs="Arial"/>
              </w:rPr>
              <w:t>really quickly</w:t>
            </w:r>
            <w:proofErr w:type="gramEnd"/>
            <w:r w:rsidRPr="007F6482">
              <w:rPr>
                <w:rFonts w:ascii="Century Gothic" w:hAnsi="Century Gothic" w:cs="Arial"/>
              </w:rPr>
              <w:t xml:space="preserve">. There are not enough jobs to go </w:t>
            </w:r>
            <w:proofErr w:type="gramStart"/>
            <w:r w:rsidRPr="007F6482">
              <w:rPr>
                <w:rFonts w:ascii="Century Gothic" w:hAnsi="Century Gothic" w:cs="Arial"/>
              </w:rPr>
              <w:t>round  in</w:t>
            </w:r>
            <w:proofErr w:type="gramEnd"/>
            <w:r w:rsidRPr="007F6482">
              <w:rPr>
                <w:rFonts w:ascii="Century Gothic" w:hAnsi="Century Gothic" w:cs="Arial"/>
              </w:rPr>
              <w:t xml:space="preserve"> the countryside any longer</w:t>
            </w:r>
          </w:p>
          <w:p w14:paraId="2BBB2026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786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0D7211BB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Uncle Arthur has done very well for himself working in a cotton mill, so why shouldn’t we try.</w:t>
            </w:r>
          </w:p>
        </w:tc>
      </w:tr>
      <w:tr w:rsidR="00C14E9A" w:rsidRPr="00A00096" w14:paraId="0BDBC860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77E1C2AB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A00096">
              <w:rPr>
                <w:rFonts w:ascii="Century Gothic" w:hAnsi="Century Gothic"/>
                <w:b w:val="0"/>
                <w:sz w:val="24"/>
              </w:rPr>
              <w:t>7</w:t>
            </w:r>
          </w:p>
          <w:p w14:paraId="2AF60E30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B08DA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071B9960" wp14:editId="48D7A608">
                  <wp:extent cx="1543685" cy="213360"/>
                  <wp:effectExtent l="0" t="0" r="5715" b="254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CDF5CA0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8</w:t>
            </w:r>
          </w:p>
          <w:p w14:paraId="5FF14043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B37E3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1409568D" wp14:editId="454A2A4D">
                  <wp:extent cx="1543685" cy="213360"/>
                  <wp:effectExtent l="0" t="0" r="5715" b="2540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6236595C" w14:textId="77777777" w:rsidTr="00D920BA">
        <w:trPr>
          <w:trHeight w:val="1933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43D" w14:textId="77777777" w:rsidR="00C14E9A" w:rsidRDefault="00C14E9A" w:rsidP="00D920B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1E945D4" w14:textId="77777777" w:rsidR="00C14E9A" w:rsidRPr="00617165" w:rsidRDefault="00C14E9A" w:rsidP="00D920B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6482">
              <w:rPr>
                <w:rFonts w:ascii="Century Gothic" w:hAnsi="Century Gothic" w:cs="Arial"/>
              </w:rPr>
              <w:t>The girls will be able to get jobs as servants for the rich factory owners, what they call going into service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C4D" w14:textId="77777777" w:rsidR="00C14E9A" w:rsidRDefault="00C14E9A" w:rsidP="00D920B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A00F7FD" w14:textId="77777777" w:rsidR="00C14E9A" w:rsidRPr="007F6482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Working on the farms is such hard work for such little pay</w:t>
            </w:r>
          </w:p>
        </w:tc>
      </w:tr>
      <w:tr w:rsidR="00C14E9A" w:rsidRPr="00A00096" w14:paraId="09F7C288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5A0EFDF4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A00096">
              <w:rPr>
                <w:rFonts w:ascii="Century Gothic" w:hAnsi="Century Gothic"/>
                <w:b w:val="0"/>
                <w:sz w:val="24"/>
              </w:rPr>
              <w:t>9</w:t>
            </w:r>
          </w:p>
          <w:p w14:paraId="0C316A30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3602B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4945A5F6" wp14:editId="0FFCADFB">
                  <wp:extent cx="1543685" cy="213360"/>
                  <wp:effectExtent l="0" t="0" r="5715" b="254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84D3C53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10</w:t>
            </w:r>
          </w:p>
          <w:p w14:paraId="160FE272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EDBEB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6BAB20F7" wp14:editId="1F1C9912">
                  <wp:extent cx="1543685" cy="213360"/>
                  <wp:effectExtent l="0" t="0" r="5715" b="254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7945A66C" w14:textId="77777777" w:rsidTr="00D920BA">
        <w:trPr>
          <w:trHeight w:val="1942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E23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5ACF8711" w14:textId="77777777" w:rsidR="00C14E9A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Living next to the factory, we won’t have far to walk to work</w:t>
            </w:r>
          </w:p>
          <w:p w14:paraId="667D7369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75C17F73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1B4345BB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7ED6E096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1472C98A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E1B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2F4EB36A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>Mother will be able to take in sewing or washing from all the factory workers</w:t>
            </w:r>
          </w:p>
        </w:tc>
      </w:tr>
      <w:tr w:rsidR="00C14E9A" w:rsidRPr="00A00096" w14:paraId="6C0FF34A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00E70EE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lastRenderedPageBreak/>
              <w:t>11</w:t>
            </w:r>
          </w:p>
          <w:p w14:paraId="450EF8F5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1A612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27290C66" wp14:editId="6CCD7C1E">
                  <wp:extent cx="1543685" cy="213360"/>
                  <wp:effectExtent l="0" t="0" r="5715" b="254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4FCEA91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1</w:t>
            </w:r>
            <w:r>
              <w:rPr>
                <w:rFonts w:ascii="Century Gothic" w:hAnsi="Century Gothic" w:cs="Arial"/>
                <w:bCs/>
              </w:rPr>
              <w:t>2</w:t>
            </w:r>
          </w:p>
          <w:p w14:paraId="15BF70FB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DF86A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221F8DA7" wp14:editId="2F89F1CC">
                  <wp:extent cx="1543685" cy="213360"/>
                  <wp:effectExtent l="0" t="0" r="5715" b="254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45BEE7B4" w14:textId="77777777" w:rsidTr="00D920BA">
        <w:trPr>
          <w:trHeight w:val="1942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698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7107D0AB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7F6482">
              <w:rPr>
                <w:rFonts w:ascii="Century Gothic" w:hAnsi="Century Gothic" w:cs="Arial"/>
              </w:rPr>
              <w:t xml:space="preserve">I know it will be hard work in the factories, but it’s what most children have to do </w:t>
            </w:r>
            <w:proofErr w:type="gramStart"/>
            <w:r w:rsidRPr="007F6482">
              <w:rPr>
                <w:rFonts w:ascii="Century Gothic" w:hAnsi="Century Gothic" w:cs="Arial"/>
              </w:rPr>
              <w:t>nowadays</w:t>
            </w:r>
            <w:proofErr w:type="gramEnd"/>
            <w:r w:rsidRPr="007F6482">
              <w:rPr>
                <w:rFonts w:ascii="Century Gothic" w:hAnsi="Century Gothic" w:cs="Arial"/>
              </w:rPr>
              <w:t xml:space="preserve"> and we’ll get paid quite well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CF3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671257CB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F7422B">
              <w:rPr>
                <w:rFonts w:ascii="Century Gothic" w:hAnsi="Century Gothic" w:cs="Arial"/>
              </w:rPr>
              <w:t>I think our homes will be better, much more comfortable. We can get one of those cheap houses like Arthur lives in.</w:t>
            </w:r>
          </w:p>
        </w:tc>
      </w:tr>
      <w:tr w:rsidR="00C14E9A" w:rsidRPr="00A00096" w14:paraId="29045F9C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7CBBFE1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13</w:t>
            </w:r>
          </w:p>
          <w:p w14:paraId="6E8CEC42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091CB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5A0DE671" wp14:editId="624E53E4">
                  <wp:extent cx="1543685" cy="213360"/>
                  <wp:effectExtent l="0" t="0" r="5715" b="254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0F5EF4A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1</w:t>
            </w:r>
            <w:r>
              <w:rPr>
                <w:rFonts w:ascii="Century Gothic" w:hAnsi="Century Gothic" w:cs="Arial"/>
                <w:bCs/>
              </w:rPr>
              <w:t>4</w:t>
            </w:r>
          </w:p>
          <w:p w14:paraId="35E9BBDB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88F75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71F53FAC" wp14:editId="68988E43">
                  <wp:extent cx="1543685" cy="213360"/>
                  <wp:effectExtent l="0" t="0" r="5715" b="254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1D9565A8" w14:textId="77777777" w:rsidTr="00D920BA">
        <w:trPr>
          <w:trHeight w:val="1942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0ED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259431FE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  <w:r w:rsidRPr="00F7422B">
              <w:rPr>
                <w:rFonts w:ascii="Century Gothic" w:hAnsi="Century Gothic" w:cs="Arial"/>
              </w:rPr>
              <w:t>We have heard that there is much more to do in the towns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219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7E47A517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</w:tr>
      <w:tr w:rsidR="00C14E9A" w:rsidRPr="00A00096" w14:paraId="43827357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769B314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15</w:t>
            </w:r>
          </w:p>
          <w:p w14:paraId="7D07BFF5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C14F6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3F968605" wp14:editId="0CA033F4">
                  <wp:extent cx="1543685" cy="213360"/>
                  <wp:effectExtent l="0" t="0" r="5715" b="254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09CFE0E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 w:cs="Arial"/>
                <w:bCs/>
              </w:rPr>
              <w:t>1</w:t>
            </w:r>
            <w:r>
              <w:rPr>
                <w:rFonts w:ascii="Century Gothic" w:hAnsi="Century Gothic" w:cs="Arial"/>
                <w:bCs/>
              </w:rPr>
              <w:t>6</w:t>
            </w:r>
          </w:p>
          <w:p w14:paraId="61CB2D02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A255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78F5CBB6" wp14:editId="08950E8A">
                  <wp:extent cx="1543685" cy="213360"/>
                  <wp:effectExtent l="0" t="0" r="5715" b="254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62F09512" w14:textId="77777777" w:rsidTr="00D920BA">
        <w:trPr>
          <w:trHeight w:val="1942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FFC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695F5F83" w14:textId="47F4123D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264B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5429CED5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</w:tr>
      <w:tr w:rsidR="00C14E9A" w:rsidRPr="00A00096" w14:paraId="408DCD4E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293CF9F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17</w:t>
            </w:r>
          </w:p>
          <w:p w14:paraId="3B90D8CF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A5311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595B7CB4" wp14:editId="25CBE48D">
                  <wp:extent cx="1543685" cy="213360"/>
                  <wp:effectExtent l="0" t="0" r="5715" b="254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58B19328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18</w:t>
            </w:r>
          </w:p>
          <w:p w14:paraId="2F675986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2240D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1A0BC2ED" wp14:editId="5041BF6F">
                  <wp:extent cx="1543685" cy="213360"/>
                  <wp:effectExtent l="0" t="0" r="5715" b="254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54D56F83" w14:textId="77777777" w:rsidTr="00D920BA">
        <w:trPr>
          <w:trHeight w:val="1942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739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6AC3E009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A4C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1C0A5E6E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</w:tr>
      <w:tr w:rsidR="00C14E9A" w:rsidRPr="00A00096" w14:paraId="561CD0E8" w14:textId="77777777" w:rsidTr="00D920B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B23CE5B" w14:textId="77777777" w:rsidR="00C14E9A" w:rsidRPr="00A00096" w:rsidRDefault="00C14E9A" w:rsidP="00D920BA">
            <w:pPr>
              <w:pStyle w:val="Heading2"/>
              <w:jc w:val="left"/>
              <w:rPr>
                <w:rFonts w:ascii="Century Gothic" w:hAnsi="Century Gothic"/>
                <w:b w:val="0"/>
                <w:sz w:val="24"/>
              </w:rPr>
            </w:pPr>
            <w:r>
              <w:rPr>
                <w:rFonts w:ascii="Century Gothic" w:hAnsi="Century Gothic"/>
                <w:b w:val="0"/>
                <w:sz w:val="24"/>
              </w:rPr>
              <w:t>19</w:t>
            </w:r>
          </w:p>
          <w:p w14:paraId="47B043C3" w14:textId="77777777" w:rsidR="00C14E9A" w:rsidRPr="00A00096" w:rsidRDefault="00C14E9A" w:rsidP="00D920BA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46D5A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0559EE27" wp14:editId="66120610">
                  <wp:extent cx="1543685" cy="213360"/>
                  <wp:effectExtent l="0" t="0" r="5715" b="254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083E38C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20</w:t>
            </w:r>
          </w:p>
          <w:p w14:paraId="7EBD4121" w14:textId="77777777" w:rsidR="00C14E9A" w:rsidRPr="00A00096" w:rsidRDefault="00C14E9A" w:rsidP="00D920BA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895EF" w14:textId="77777777" w:rsidR="00C14E9A" w:rsidRPr="00A00096" w:rsidRDefault="00C14E9A" w:rsidP="00D920BA">
            <w:pPr>
              <w:jc w:val="right"/>
              <w:rPr>
                <w:rFonts w:ascii="Century Gothic" w:hAnsi="Century Gothic" w:cs="Arial"/>
                <w:bCs/>
              </w:rPr>
            </w:pPr>
            <w:r w:rsidRPr="00A00096">
              <w:rPr>
                <w:rFonts w:ascii="Century Gothic" w:hAnsi="Century Gothic"/>
                <w:noProof/>
              </w:rPr>
              <w:drawing>
                <wp:inline distT="0" distB="0" distL="0" distR="0" wp14:anchorId="5C7F80FB" wp14:editId="22840FFA">
                  <wp:extent cx="1543685" cy="213360"/>
                  <wp:effectExtent l="0" t="0" r="5715" b="254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9A" w:rsidRPr="00A00096" w14:paraId="1F17A4D7" w14:textId="77777777" w:rsidTr="00D920BA">
        <w:trPr>
          <w:trHeight w:val="1942"/>
        </w:trPr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161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21E3EBB3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41D" w14:textId="77777777" w:rsidR="00C14E9A" w:rsidRDefault="00C14E9A" w:rsidP="00D920BA">
            <w:pPr>
              <w:rPr>
                <w:rFonts w:ascii="Century Gothic" w:hAnsi="Century Gothic" w:cs="Arial"/>
              </w:rPr>
            </w:pPr>
          </w:p>
          <w:p w14:paraId="0E02DE52" w14:textId="77777777" w:rsidR="00C14E9A" w:rsidRPr="00A00096" w:rsidRDefault="00C14E9A" w:rsidP="00D920BA">
            <w:pPr>
              <w:rPr>
                <w:rFonts w:ascii="Century Gothic" w:hAnsi="Century Gothic" w:cs="Arial"/>
              </w:rPr>
            </w:pPr>
          </w:p>
        </w:tc>
      </w:tr>
    </w:tbl>
    <w:p w14:paraId="34FB9258" w14:textId="3F65A7C9" w:rsidR="00974449" w:rsidRPr="00AF1B54" w:rsidRDefault="00C14E9A" w:rsidP="006F2043">
      <w:pPr>
        <w:rPr>
          <w:rFonts w:ascii="Century Gothic" w:hAnsi="Century Gothic"/>
        </w:rPr>
      </w:pPr>
      <w:r w:rsidRPr="00AF1B54">
        <w:rPr>
          <w:rFonts w:ascii="Century Gothic" w:hAnsi="Century Gothic"/>
          <w:noProof/>
        </w:rPr>
        <w:t xml:space="preserve"> </w:t>
      </w:r>
      <w:r w:rsidR="002673E3" w:rsidRPr="00AF1B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2A08DF" wp14:editId="73C16892">
                <wp:simplePos x="0" y="0"/>
                <wp:positionH relativeFrom="column">
                  <wp:posOffset>-914401</wp:posOffset>
                </wp:positionH>
                <wp:positionV relativeFrom="paragraph">
                  <wp:posOffset>9539012</wp:posOffset>
                </wp:positionV>
                <wp:extent cx="7566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602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88DFF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751.1pt" to="523.75pt,75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" stroked="f" strokeweight=".5pt">
                <v:stroke joinstyle="miter"/>
              </v:line>
            </w:pict>
          </mc:Fallback>
        </mc:AlternateContent>
      </w:r>
    </w:p>
    <w:sectPr w:rsidR="00974449" w:rsidRPr="00AF1B54" w:rsidSect="00EE637A">
      <w:headerReference w:type="default" r:id="rId9"/>
      <w:footerReference w:type="even" r:id="rId10"/>
      <w:footerReference w:type="default" r:id="rId11"/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1BF0" w14:textId="77777777" w:rsidR="00911F32" w:rsidRDefault="00911F32" w:rsidP="002673E3">
      <w:r>
        <w:separator/>
      </w:r>
    </w:p>
  </w:endnote>
  <w:endnote w:type="continuationSeparator" w:id="0">
    <w:p w14:paraId="370027A8" w14:textId="77777777" w:rsidR="00911F32" w:rsidRDefault="00911F32" w:rsidP="0026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3565143"/>
      <w:docPartObj>
        <w:docPartGallery w:val="Page Numbers (Bottom of Page)"/>
        <w:docPartUnique/>
      </w:docPartObj>
    </w:sdtPr>
    <w:sdtContent>
      <w:p w14:paraId="410141CA" w14:textId="77777777" w:rsidR="002673E3" w:rsidRDefault="002673E3" w:rsidP="0033647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45BE78" w14:textId="77777777" w:rsidR="002673E3" w:rsidRDefault="002673E3" w:rsidP="002673E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5936591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b/>
        <w:bCs/>
        <w:color w:val="942092"/>
      </w:rPr>
    </w:sdtEndPr>
    <w:sdtContent>
      <w:p w14:paraId="2852D359" w14:textId="77777777" w:rsidR="002673E3" w:rsidRPr="002673E3" w:rsidRDefault="002673E3" w:rsidP="00EE637A">
        <w:pPr>
          <w:pStyle w:val="Footer"/>
          <w:framePr w:wrap="none" w:vAnchor="text" w:hAnchor="page" w:x="5745" w:y="464"/>
          <w:rPr>
            <w:rStyle w:val="PageNumber"/>
            <w:rFonts w:ascii="Century Gothic" w:hAnsi="Century Gothic"/>
            <w:b/>
            <w:bCs/>
          </w:rPr>
        </w:pPr>
        <w:r w:rsidRPr="00EE637A">
          <w:rPr>
            <w:rStyle w:val="PageNumber"/>
            <w:rFonts w:ascii="Century Gothic" w:hAnsi="Century Gothic"/>
            <w:b/>
            <w:bCs/>
            <w:color w:val="942092"/>
          </w:rPr>
          <w:fldChar w:fldCharType="begin"/>
        </w:r>
        <w:r w:rsidRPr="00EE637A">
          <w:rPr>
            <w:rStyle w:val="PageNumber"/>
            <w:rFonts w:ascii="Century Gothic" w:hAnsi="Century Gothic"/>
            <w:b/>
            <w:bCs/>
            <w:color w:val="942092"/>
          </w:rPr>
          <w:instrText xml:space="preserve"> PAGE </w:instrText>
        </w:r>
        <w:r w:rsidRPr="00EE637A">
          <w:rPr>
            <w:rStyle w:val="PageNumber"/>
            <w:rFonts w:ascii="Century Gothic" w:hAnsi="Century Gothic"/>
            <w:b/>
            <w:bCs/>
            <w:color w:val="942092"/>
          </w:rPr>
          <w:fldChar w:fldCharType="separate"/>
        </w:r>
        <w:r w:rsidRPr="00EE637A">
          <w:rPr>
            <w:rStyle w:val="PageNumber"/>
            <w:rFonts w:ascii="Century Gothic" w:hAnsi="Century Gothic"/>
            <w:b/>
            <w:bCs/>
            <w:noProof/>
            <w:color w:val="942092"/>
          </w:rPr>
          <w:t>1</w:t>
        </w:r>
        <w:r w:rsidRPr="00EE637A">
          <w:rPr>
            <w:rStyle w:val="PageNumber"/>
            <w:rFonts w:ascii="Century Gothic" w:hAnsi="Century Gothic"/>
            <w:b/>
            <w:bCs/>
            <w:color w:val="942092"/>
          </w:rPr>
          <w:fldChar w:fldCharType="end"/>
        </w:r>
      </w:p>
    </w:sdtContent>
  </w:sdt>
  <w:p w14:paraId="0C82D6CD" w14:textId="77777777" w:rsidR="002673E3" w:rsidRDefault="00EE637A" w:rsidP="00EE63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161757" wp14:editId="3D8A6542">
              <wp:simplePos x="0" y="0"/>
              <wp:positionH relativeFrom="column">
                <wp:posOffset>-540385</wp:posOffset>
              </wp:positionH>
              <wp:positionV relativeFrom="paragraph">
                <wp:posOffset>145044</wp:posOffset>
              </wp:positionV>
              <wp:extent cx="7566528" cy="29688"/>
              <wp:effectExtent l="0" t="0" r="15875" b="215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6528" cy="29688"/>
                      </a:xfrm>
                      <a:prstGeom prst="line">
                        <a:avLst/>
                      </a:prstGeom>
                      <a:ln>
                        <a:solidFill>
                          <a:srgbClr val="9420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709C04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11.4pt" to="553.2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" strokecolor="#942092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5E80" w14:textId="77777777" w:rsidR="00911F32" w:rsidRDefault="00911F32" w:rsidP="002673E3">
      <w:r>
        <w:separator/>
      </w:r>
    </w:p>
  </w:footnote>
  <w:footnote w:type="continuationSeparator" w:id="0">
    <w:p w14:paraId="3F9AAE6F" w14:textId="77777777" w:rsidR="00911F32" w:rsidRDefault="00911F32" w:rsidP="0026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750C" w14:textId="77777777" w:rsidR="002673E3" w:rsidRDefault="00EE63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C3E73" wp14:editId="761478D9">
              <wp:simplePos x="0" y="0"/>
              <wp:positionH relativeFrom="column">
                <wp:posOffset>5176583</wp:posOffset>
              </wp:positionH>
              <wp:positionV relativeFrom="paragraph">
                <wp:posOffset>-299644</wp:posOffset>
              </wp:positionV>
              <wp:extent cx="1848513" cy="311499"/>
              <wp:effectExtent l="0" t="0" r="571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8513" cy="3114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5B6A2D" w14:textId="77777777" w:rsidR="002673E3" w:rsidRDefault="002673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14C9D" wp14:editId="46F4F1A3">
                                <wp:extent cx="1543685" cy="213360"/>
                                <wp:effectExtent l="0" t="0" r="5715" b="2540"/>
                                <wp:docPr id="5" name="Picture 5" descr="Ico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Icon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3685" cy="213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9C3E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7.6pt;margin-top:-23.6pt;width:145.5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" fillcolor="white [3201]" stroked="f" strokeweight=".5pt">
              <v:textbox>
                <w:txbxContent>
                  <w:p w14:paraId="015B6A2D" w14:textId="77777777" w:rsidR="002673E3" w:rsidRDefault="002673E3">
                    <w:r>
                      <w:rPr>
                        <w:noProof/>
                      </w:rPr>
                      <w:drawing>
                        <wp:inline distT="0" distB="0" distL="0" distR="0" wp14:anchorId="21514C9D" wp14:editId="46F4F1A3">
                          <wp:extent cx="1543685" cy="213360"/>
                          <wp:effectExtent l="0" t="0" r="5715" b="2540"/>
                          <wp:docPr id="5" name="Picture 5" descr="Ico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Icon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3685" cy="213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D0A15" wp14:editId="142874D0">
              <wp:simplePos x="0" y="0"/>
              <wp:positionH relativeFrom="column">
                <wp:posOffset>-601038</wp:posOffset>
              </wp:positionH>
              <wp:positionV relativeFrom="paragraph">
                <wp:posOffset>41910</wp:posOffset>
              </wp:positionV>
              <wp:extent cx="7626699" cy="0"/>
              <wp:effectExtent l="0" t="0" r="63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699" cy="0"/>
                      </a:xfrm>
                      <a:prstGeom prst="line">
                        <a:avLst/>
                      </a:prstGeom>
                      <a:ln>
                        <a:solidFill>
                          <a:srgbClr val="9420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2865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35pt,3.3pt" to="553.2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" strokecolor="#942092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1B14"/>
    <w:multiLevelType w:val="multilevel"/>
    <w:tmpl w:val="003E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4758F"/>
    <w:multiLevelType w:val="hybridMultilevel"/>
    <w:tmpl w:val="986005C2"/>
    <w:lvl w:ilvl="0" w:tplc="25F0E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F4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4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27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6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E5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A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8D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90744466">
    <w:abstractNumId w:val="0"/>
  </w:num>
  <w:num w:numId="2" w16cid:durableId="29730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0E"/>
    <w:rsid w:val="00056DEA"/>
    <w:rsid w:val="0008094C"/>
    <w:rsid w:val="001C6C9E"/>
    <w:rsid w:val="002673E3"/>
    <w:rsid w:val="002B4E0E"/>
    <w:rsid w:val="002F17B0"/>
    <w:rsid w:val="003017B1"/>
    <w:rsid w:val="00317009"/>
    <w:rsid w:val="00396BCF"/>
    <w:rsid w:val="005B64B8"/>
    <w:rsid w:val="00617165"/>
    <w:rsid w:val="006A5A81"/>
    <w:rsid w:val="006F2043"/>
    <w:rsid w:val="007F6482"/>
    <w:rsid w:val="0083314F"/>
    <w:rsid w:val="00882473"/>
    <w:rsid w:val="008926EE"/>
    <w:rsid w:val="00911F32"/>
    <w:rsid w:val="00974449"/>
    <w:rsid w:val="00A00096"/>
    <w:rsid w:val="00A36C89"/>
    <w:rsid w:val="00AF1B54"/>
    <w:rsid w:val="00B00D16"/>
    <w:rsid w:val="00B44722"/>
    <w:rsid w:val="00B86689"/>
    <w:rsid w:val="00B94E74"/>
    <w:rsid w:val="00C14E9A"/>
    <w:rsid w:val="00C52F21"/>
    <w:rsid w:val="00CC1B93"/>
    <w:rsid w:val="00E206EC"/>
    <w:rsid w:val="00EE637A"/>
    <w:rsid w:val="00F071DC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6D26"/>
  <w15:chartTrackingRefBased/>
  <w15:docId w15:val="{F3ECA789-292B-974B-8160-6B99AEC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71DC"/>
    <w:pPr>
      <w:keepNext/>
      <w:jc w:val="center"/>
      <w:outlineLvl w:val="1"/>
    </w:pPr>
    <w:rPr>
      <w:rFonts w:ascii="Arial" w:eastAsia="Arial Unicode MS" w:hAnsi="Arial" w:cs="Arial"/>
      <w:b/>
      <w:bCs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73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E3"/>
  </w:style>
  <w:style w:type="character" w:styleId="PageNumber">
    <w:name w:val="page number"/>
    <w:basedOn w:val="DefaultParagraphFont"/>
    <w:uiPriority w:val="99"/>
    <w:semiHidden/>
    <w:unhideWhenUsed/>
    <w:rsid w:val="002673E3"/>
  </w:style>
  <w:style w:type="paragraph" w:styleId="Header">
    <w:name w:val="header"/>
    <w:basedOn w:val="Normal"/>
    <w:link w:val="HeaderChar"/>
    <w:unhideWhenUsed/>
    <w:rsid w:val="002673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E3"/>
  </w:style>
  <w:style w:type="paragraph" w:styleId="NormalWeb">
    <w:name w:val="Normal (Web)"/>
    <w:basedOn w:val="Normal"/>
    <w:uiPriority w:val="99"/>
    <w:semiHidden/>
    <w:unhideWhenUsed/>
    <w:rsid w:val="00AF1B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71DC"/>
    <w:rPr>
      <w:rFonts w:ascii="Arial" w:eastAsia="Arial Unicode MS" w:hAnsi="Arial" w:cs="Arial"/>
      <w:b/>
      <w:bCs/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09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kthompson/Library/Group%20Containers/UBF8T346G9.Office/User%20Content.localized/Templates.localized/KSH%20Jan%202022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1B028-B4FE-154B-AC1C-E0B340EA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KSH Jan 2022 - Final.dotx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Thompson</cp:lastModifiedBy>
  <cp:revision>2</cp:revision>
  <cp:lastPrinted>2022-07-26T22:13:00Z</cp:lastPrinted>
  <dcterms:created xsi:type="dcterms:W3CDTF">2022-08-25T09:53:00Z</dcterms:created>
  <dcterms:modified xsi:type="dcterms:W3CDTF">2022-08-25T09:53:00Z</dcterms:modified>
</cp:coreProperties>
</file>